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5B" w:rsidRDefault="00B7295B"/>
    <w:p w:rsidR="00B7295B" w:rsidRPr="00C06434" w:rsidRDefault="00B7295B" w:rsidP="00A70CA1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>Na temelju  stavka 3. članka 18. Zakona o sustavu civilne zaštite („Narodne novine „ broj 82/15, 118/18 i 31/20)  te  Odluke o dopuni Odluke o zabrani napuštanja mjesta prebivališta i stalnog boravka u Republici Hrvatskoj</w:t>
      </w:r>
      <w:r>
        <w:rPr>
          <w:sz w:val="24"/>
          <w:szCs w:val="24"/>
        </w:rPr>
        <w:t xml:space="preserve"> (KLASA:810-06/20-01/7, URBROJ:511-01-300-26 od 8. travnja 2020.g.)</w:t>
      </w:r>
      <w:r w:rsidRPr="00C06434">
        <w:rPr>
          <w:sz w:val="24"/>
          <w:szCs w:val="24"/>
        </w:rPr>
        <w:t>,</w:t>
      </w:r>
      <w:r>
        <w:rPr>
          <w:sz w:val="24"/>
          <w:szCs w:val="24"/>
        </w:rPr>
        <w:t xml:space="preserve"> j</w:t>
      </w:r>
      <w:r w:rsidRPr="00C06434">
        <w:rPr>
          <w:sz w:val="24"/>
          <w:szCs w:val="24"/>
        </w:rPr>
        <w:t>edinica lokalne samouprave  s područja otoka Korčule</w:t>
      </w:r>
      <w:r>
        <w:rPr>
          <w:sz w:val="24"/>
          <w:szCs w:val="24"/>
        </w:rPr>
        <w:t>:</w:t>
      </w:r>
      <w:r w:rsidRPr="00C06434">
        <w:rPr>
          <w:sz w:val="24"/>
          <w:szCs w:val="24"/>
        </w:rPr>
        <w:t xml:space="preserve"> </w:t>
      </w:r>
    </w:p>
    <w:p w:rsidR="00B7295B" w:rsidRPr="00C06434" w:rsidRDefault="00B7295B" w:rsidP="00A70CA1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 xml:space="preserve">GRAD KORČULA, Trg A. i S. Radića </w:t>
      </w:r>
      <w:r>
        <w:rPr>
          <w:sz w:val="24"/>
          <w:szCs w:val="24"/>
        </w:rPr>
        <w:t>1</w:t>
      </w:r>
      <w:r w:rsidRPr="00C06434">
        <w:rPr>
          <w:sz w:val="24"/>
          <w:szCs w:val="24"/>
        </w:rPr>
        <w:t>, 20 260 Korčula,</w:t>
      </w:r>
      <w:r>
        <w:rPr>
          <w:sz w:val="24"/>
          <w:szCs w:val="24"/>
        </w:rPr>
        <w:t xml:space="preserve"> </w:t>
      </w:r>
      <w:r w:rsidRPr="00C06434">
        <w:rPr>
          <w:sz w:val="24"/>
          <w:szCs w:val="24"/>
        </w:rPr>
        <w:t>(OIB:92770362982)  zastupana po gradonačelniku Andriji Fabrisu,</w:t>
      </w:r>
    </w:p>
    <w:p w:rsidR="00B7295B" w:rsidRPr="00C06434" w:rsidRDefault="00B7295B" w:rsidP="00A70CA1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>OPĆINA LUMBARDA, Lumbarda 493, 20 263 Lumbarda</w:t>
      </w:r>
      <w:r>
        <w:rPr>
          <w:sz w:val="24"/>
          <w:szCs w:val="24"/>
        </w:rPr>
        <w:t xml:space="preserve">, </w:t>
      </w:r>
      <w:r w:rsidRPr="00C06434">
        <w:rPr>
          <w:sz w:val="24"/>
          <w:szCs w:val="24"/>
        </w:rPr>
        <w:t>(OIB:08108782395),  zastupana po načelniku Igoru Kršiniću,</w:t>
      </w:r>
    </w:p>
    <w:p w:rsidR="00B7295B" w:rsidRPr="00C06434" w:rsidRDefault="00B7295B" w:rsidP="00A70CA1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>OPĆINA SMOKVICA, Smokvica 80, 20 272 Smokvica,</w:t>
      </w:r>
      <w:r>
        <w:rPr>
          <w:sz w:val="24"/>
          <w:szCs w:val="24"/>
        </w:rPr>
        <w:t xml:space="preserve"> </w:t>
      </w:r>
      <w:r w:rsidRPr="00C06434">
        <w:rPr>
          <w:sz w:val="24"/>
          <w:szCs w:val="24"/>
        </w:rPr>
        <w:t>(OIB:23492092438), zastupana po načelniku  Kuzmi Tomašiću,</w:t>
      </w:r>
    </w:p>
    <w:p w:rsidR="00B7295B" w:rsidRDefault="00B7295B" w:rsidP="00DA56C3">
      <w:pPr>
        <w:spacing w:after="0"/>
        <w:jc w:val="both"/>
        <w:rPr>
          <w:sz w:val="24"/>
          <w:szCs w:val="24"/>
        </w:rPr>
      </w:pPr>
      <w:r w:rsidRPr="00C06434">
        <w:rPr>
          <w:sz w:val="24"/>
          <w:szCs w:val="24"/>
        </w:rPr>
        <w:t>OPĆINA BLATO, Trg dr. Franje Tuđmana 4,</w:t>
      </w:r>
      <w:r>
        <w:rPr>
          <w:sz w:val="24"/>
          <w:szCs w:val="24"/>
        </w:rPr>
        <w:t xml:space="preserve"> </w:t>
      </w:r>
      <w:r w:rsidRPr="00C06434">
        <w:rPr>
          <w:sz w:val="24"/>
          <w:szCs w:val="24"/>
        </w:rPr>
        <w:t xml:space="preserve">(OIB:40097918961),  zastupana po načelniku </w:t>
      </w:r>
    </w:p>
    <w:p w:rsidR="00B7295B" w:rsidRDefault="00B7295B" w:rsidP="00DA56C3">
      <w:pPr>
        <w:spacing w:after="0"/>
        <w:jc w:val="both"/>
        <w:rPr>
          <w:sz w:val="24"/>
          <w:szCs w:val="24"/>
        </w:rPr>
      </w:pPr>
      <w:r w:rsidRPr="00C06434">
        <w:rPr>
          <w:sz w:val="24"/>
          <w:szCs w:val="24"/>
        </w:rPr>
        <w:t>Anti Šeparoviću</w:t>
      </w:r>
      <w:r>
        <w:rPr>
          <w:sz w:val="24"/>
          <w:szCs w:val="24"/>
        </w:rPr>
        <w:t>,</w:t>
      </w:r>
    </w:p>
    <w:p w:rsidR="00B7295B" w:rsidRPr="00C06434" w:rsidRDefault="00B7295B" w:rsidP="00DA56C3">
      <w:pPr>
        <w:spacing w:after="0"/>
        <w:jc w:val="both"/>
        <w:rPr>
          <w:sz w:val="24"/>
          <w:szCs w:val="24"/>
        </w:rPr>
      </w:pPr>
    </w:p>
    <w:p w:rsidR="00B7295B" w:rsidRPr="00C06434" w:rsidRDefault="00B7295B" w:rsidP="00A70CA1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>OPĆINA VELA LUKA, Obala 3 br.19, 20 270 Vela Luka, (OIB:00935002462</w:t>
      </w:r>
      <w:r>
        <w:rPr>
          <w:sz w:val="24"/>
          <w:szCs w:val="24"/>
        </w:rPr>
        <w:t>),</w:t>
      </w:r>
      <w:r w:rsidRPr="00C06434">
        <w:rPr>
          <w:sz w:val="24"/>
          <w:szCs w:val="24"/>
        </w:rPr>
        <w:t xml:space="preserve"> zastupana po načelnici Katarini Gugić</w:t>
      </w:r>
      <w:r>
        <w:rPr>
          <w:sz w:val="24"/>
          <w:szCs w:val="24"/>
        </w:rPr>
        <w:t>,</w:t>
      </w:r>
    </w:p>
    <w:p w:rsidR="00B7295B" w:rsidRPr="00C06434" w:rsidRDefault="00B7295B" w:rsidP="00A70CA1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 xml:space="preserve">(u daljnjem tekstu : </w:t>
      </w:r>
      <w:r>
        <w:rPr>
          <w:sz w:val="24"/>
          <w:szCs w:val="24"/>
        </w:rPr>
        <w:t>G</w:t>
      </w:r>
      <w:r w:rsidRPr="00C06434">
        <w:rPr>
          <w:sz w:val="24"/>
          <w:szCs w:val="24"/>
        </w:rPr>
        <w:t xml:space="preserve">rad i </w:t>
      </w:r>
      <w:r>
        <w:rPr>
          <w:sz w:val="24"/>
          <w:szCs w:val="24"/>
        </w:rPr>
        <w:t>O</w:t>
      </w:r>
      <w:r w:rsidRPr="00C06434">
        <w:rPr>
          <w:sz w:val="24"/>
          <w:szCs w:val="24"/>
        </w:rPr>
        <w:t>pćine sa otoka Korčule)</w:t>
      </w:r>
    </w:p>
    <w:p w:rsidR="00B7295B" w:rsidRPr="00C06434" w:rsidRDefault="00B7295B" w:rsidP="00A70CA1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 xml:space="preserve">dana </w:t>
      </w:r>
      <w:r>
        <w:rPr>
          <w:sz w:val="24"/>
          <w:szCs w:val="24"/>
        </w:rPr>
        <w:t>…….</w:t>
      </w:r>
      <w:r w:rsidRPr="00C064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06434">
        <w:rPr>
          <w:sz w:val="24"/>
          <w:szCs w:val="24"/>
        </w:rPr>
        <w:t>travnja 2020.</w:t>
      </w:r>
      <w:r>
        <w:rPr>
          <w:sz w:val="24"/>
          <w:szCs w:val="24"/>
        </w:rPr>
        <w:t xml:space="preserve"> </w:t>
      </w:r>
      <w:r w:rsidRPr="00C06434">
        <w:rPr>
          <w:sz w:val="24"/>
          <w:szCs w:val="24"/>
        </w:rPr>
        <w:t>g</w:t>
      </w:r>
      <w:r>
        <w:rPr>
          <w:sz w:val="24"/>
          <w:szCs w:val="24"/>
        </w:rPr>
        <w:t xml:space="preserve">odine </w:t>
      </w:r>
      <w:r w:rsidRPr="00C06434">
        <w:rPr>
          <w:sz w:val="24"/>
          <w:szCs w:val="24"/>
        </w:rPr>
        <w:t xml:space="preserve">sklapaju slijedeći </w:t>
      </w:r>
    </w:p>
    <w:p w:rsidR="00B7295B" w:rsidRPr="0069787C" w:rsidRDefault="00B7295B" w:rsidP="00A70CA1">
      <w:pPr>
        <w:jc w:val="both"/>
        <w:rPr>
          <w:b/>
          <w:bCs/>
          <w:sz w:val="24"/>
          <w:szCs w:val="24"/>
        </w:rPr>
      </w:pPr>
    </w:p>
    <w:p w:rsidR="00B7295B" w:rsidRPr="0069787C" w:rsidRDefault="00B7295B" w:rsidP="0027566B">
      <w:pPr>
        <w:jc w:val="center"/>
        <w:rPr>
          <w:b/>
          <w:bCs/>
          <w:sz w:val="24"/>
          <w:szCs w:val="24"/>
        </w:rPr>
      </w:pPr>
      <w:r w:rsidRPr="0069787C">
        <w:rPr>
          <w:b/>
          <w:bCs/>
          <w:sz w:val="24"/>
          <w:szCs w:val="24"/>
        </w:rPr>
        <w:t>S P O R A Z U M</w:t>
      </w:r>
    </w:p>
    <w:p w:rsidR="00B7295B" w:rsidRPr="0069787C" w:rsidRDefault="00B7295B" w:rsidP="0027566B">
      <w:pPr>
        <w:jc w:val="center"/>
        <w:rPr>
          <w:b/>
          <w:bCs/>
          <w:sz w:val="24"/>
          <w:szCs w:val="24"/>
        </w:rPr>
      </w:pPr>
      <w:r w:rsidRPr="0069787C">
        <w:rPr>
          <w:b/>
          <w:bCs/>
          <w:sz w:val="24"/>
          <w:szCs w:val="24"/>
        </w:rPr>
        <w:t xml:space="preserve">o zajedničkom koordiniranju poslova i aktivnosti djelovanja civilne zaštite na području </w:t>
      </w:r>
      <w:r>
        <w:rPr>
          <w:b/>
          <w:bCs/>
          <w:sz w:val="24"/>
          <w:szCs w:val="24"/>
        </w:rPr>
        <w:t>G</w:t>
      </w:r>
      <w:r w:rsidRPr="0069787C">
        <w:rPr>
          <w:b/>
          <w:bCs/>
          <w:sz w:val="24"/>
          <w:szCs w:val="24"/>
        </w:rPr>
        <w:t xml:space="preserve">rada i </w:t>
      </w:r>
      <w:r>
        <w:rPr>
          <w:b/>
          <w:bCs/>
          <w:sz w:val="24"/>
          <w:szCs w:val="24"/>
        </w:rPr>
        <w:t>O</w:t>
      </w:r>
      <w:r w:rsidRPr="0069787C">
        <w:rPr>
          <w:b/>
          <w:bCs/>
          <w:sz w:val="24"/>
          <w:szCs w:val="24"/>
        </w:rPr>
        <w:t>pćina sa otoka Korčule</w:t>
      </w:r>
    </w:p>
    <w:p w:rsidR="00B7295B" w:rsidRPr="00C06434" w:rsidRDefault="00B7295B" w:rsidP="0027566B">
      <w:pPr>
        <w:jc w:val="center"/>
        <w:rPr>
          <w:sz w:val="24"/>
          <w:szCs w:val="24"/>
        </w:rPr>
      </w:pPr>
    </w:p>
    <w:p w:rsidR="00B7295B" w:rsidRPr="00C06434" w:rsidRDefault="00B7295B" w:rsidP="0027566B">
      <w:pPr>
        <w:jc w:val="center"/>
        <w:rPr>
          <w:sz w:val="24"/>
          <w:szCs w:val="24"/>
        </w:rPr>
      </w:pPr>
      <w:r w:rsidRPr="00C06434">
        <w:rPr>
          <w:sz w:val="24"/>
          <w:szCs w:val="24"/>
        </w:rPr>
        <w:t>I.</w:t>
      </w:r>
    </w:p>
    <w:p w:rsidR="00B7295B" w:rsidRPr="00C06434" w:rsidRDefault="00B7295B" w:rsidP="00950F5F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>Potpisnici Sporazuma, Grad i Općine sa otoka Korčule zajednički koordiniraju poslove i aktivnosti djelovanja sustava civilne zaštite u protuepidemijskim mjerama i aktivnostima protiv koronavirusa  (COVID -19).</w:t>
      </w:r>
    </w:p>
    <w:p w:rsidR="00B7295B" w:rsidRPr="00C06434" w:rsidRDefault="00B7295B" w:rsidP="00950F5F">
      <w:pPr>
        <w:jc w:val="center"/>
        <w:rPr>
          <w:sz w:val="24"/>
          <w:szCs w:val="24"/>
        </w:rPr>
      </w:pPr>
      <w:r w:rsidRPr="00C06434">
        <w:rPr>
          <w:sz w:val="24"/>
          <w:szCs w:val="24"/>
        </w:rPr>
        <w:t>II.</w:t>
      </w:r>
    </w:p>
    <w:p w:rsidR="00B7295B" w:rsidRPr="00C06434" w:rsidRDefault="00B7295B" w:rsidP="0069787C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>Grad  i Općine sa područja otoka Korčule  za provedbu poslova i aktivnosti  koordinirano će djelovati sa svim postojećim stožerima civilne zaštite Grada i Općina  na tom području djelovanja.</w:t>
      </w:r>
    </w:p>
    <w:p w:rsidR="00B7295B" w:rsidRPr="00C06434" w:rsidRDefault="00B7295B" w:rsidP="00950F5F">
      <w:pPr>
        <w:jc w:val="center"/>
        <w:rPr>
          <w:sz w:val="24"/>
          <w:szCs w:val="24"/>
        </w:rPr>
      </w:pPr>
      <w:r w:rsidRPr="00C06434">
        <w:rPr>
          <w:sz w:val="24"/>
          <w:szCs w:val="24"/>
        </w:rPr>
        <w:t>III.</w:t>
      </w:r>
    </w:p>
    <w:p w:rsidR="00B7295B" w:rsidRPr="00C06434" w:rsidRDefault="00B7295B" w:rsidP="00950F5F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>Mjere civilne zaštite koje se odnose na građane na području Grada i Općina sa područja otoka Korčule  odnose se jedinstveno na sve stanovnike, uključujući i mogućnost slobodnog kretanja, unutar granica navedenog područja bez izdavanja  propusnica.</w:t>
      </w:r>
    </w:p>
    <w:p w:rsidR="00B7295B" w:rsidRPr="00C06434" w:rsidRDefault="00B7295B" w:rsidP="00950F5F">
      <w:pPr>
        <w:jc w:val="both"/>
        <w:rPr>
          <w:sz w:val="24"/>
          <w:szCs w:val="24"/>
        </w:rPr>
      </w:pPr>
    </w:p>
    <w:p w:rsidR="00B7295B" w:rsidRPr="00C06434" w:rsidRDefault="00B7295B" w:rsidP="00950F5F">
      <w:pPr>
        <w:jc w:val="center"/>
        <w:rPr>
          <w:sz w:val="24"/>
          <w:szCs w:val="24"/>
        </w:rPr>
      </w:pPr>
    </w:p>
    <w:p w:rsidR="00B7295B" w:rsidRPr="00C06434" w:rsidRDefault="00B7295B" w:rsidP="00950F5F">
      <w:pPr>
        <w:jc w:val="center"/>
        <w:rPr>
          <w:sz w:val="24"/>
          <w:szCs w:val="24"/>
        </w:rPr>
      </w:pPr>
      <w:r w:rsidRPr="00C06434">
        <w:rPr>
          <w:sz w:val="24"/>
          <w:szCs w:val="24"/>
        </w:rPr>
        <w:t>IV.</w:t>
      </w:r>
    </w:p>
    <w:p w:rsidR="00B7295B" w:rsidRPr="00C06434" w:rsidRDefault="00B7295B" w:rsidP="00950F5F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 xml:space="preserve">Zadužuju se Gradonačelnik i Općinski načelnici te načelnici stožera  Grada i Općina sa otoka Korčule za provedbu ovoga Sporazuma. </w:t>
      </w:r>
    </w:p>
    <w:p w:rsidR="00B7295B" w:rsidRPr="00C06434" w:rsidRDefault="00B7295B" w:rsidP="0027566B">
      <w:pPr>
        <w:rPr>
          <w:sz w:val="24"/>
          <w:szCs w:val="24"/>
        </w:rPr>
      </w:pPr>
    </w:p>
    <w:p w:rsidR="00B7295B" w:rsidRPr="00C06434" w:rsidRDefault="00B7295B" w:rsidP="0027566B">
      <w:pPr>
        <w:jc w:val="center"/>
        <w:rPr>
          <w:sz w:val="24"/>
          <w:szCs w:val="24"/>
        </w:rPr>
      </w:pPr>
    </w:p>
    <w:p w:rsidR="00B7295B" w:rsidRPr="00C06434" w:rsidRDefault="00B7295B" w:rsidP="00A70CA1">
      <w:pPr>
        <w:jc w:val="both"/>
        <w:rPr>
          <w:sz w:val="24"/>
          <w:szCs w:val="24"/>
        </w:rPr>
      </w:pPr>
    </w:p>
    <w:p w:rsidR="00B7295B" w:rsidRPr="00C06434" w:rsidRDefault="00B7295B" w:rsidP="00A70CA1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>GRAD KORČULA:</w:t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  <w:t>OPĆINA LUMBARDA:</w:t>
      </w:r>
    </w:p>
    <w:p w:rsidR="00B7295B" w:rsidRPr="00C06434" w:rsidRDefault="00B7295B" w:rsidP="00A70CA1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>Andrija Fabris</w:t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bookmarkStart w:id="0" w:name="_GoBack"/>
      <w:bookmarkEnd w:id="0"/>
      <w:r w:rsidRPr="00C06434">
        <w:rPr>
          <w:sz w:val="24"/>
          <w:szCs w:val="24"/>
        </w:rPr>
        <w:t>Igor Kršinić</w:t>
      </w:r>
    </w:p>
    <w:p w:rsidR="00B7295B" w:rsidRPr="00C06434" w:rsidRDefault="00B7295B" w:rsidP="00C06434">
      <w:pPr>
        <w:jc w:val="both"/>
        <w:rPr>
          <w:sz w:val="24"/>
          <w:szCs w:val="24"/>
        </w:rPr>
      </w:pPr>
    </w:p>
    <w:p w:rsidR="00B7295B" w:rsidRPr="00552ED3" w:rsidRDefault="00B7295B" w:rsidP="00C06434">
      <w:pPr>
        <w:jc w:val="both"/>
      </w:pPr>
      <w:r w:rsidRPr="00552ED3">
        <w:t>KLASA:</w:t>
      </w:r>
      <w:r w:rsidRPr="00552ED3">
        <w:tab/>
        <w:t xml:space="preserve"> 810-06/20-01/04</w:t>
      </w:r>
      <w:r w:rsidRPr="00552ED3">
        <w:tab/>
      </w:r>
      <w:r w:rsidRPr="00552ED3">
        <w:tab/>
      </w:r>
      <w:r w:rsidRPr="00552ED3">
        <w:tab/>
      </w:r>
      <w:r w:rsidRPr="00552ED3">
        <w:tab/>
      </w:r>
      <w:r w:rsidRPr="00552ED3">
        <w:tab/>
        <w:t>KLASA:</w:t>
      </w:r>
      <w:r w:rsidRPr="00552ED3">
        <w:tab/>
        <w:t>021-01/20-01/</w:t>
      </w:r>
      <w:r>
        <w:t>26</w:t>
      </w:r>
    </w:p>
    <w:p w:rsidR="00B7295B" w:rsidRPr="00552ED3" w:rsidRDefault="00B7295B" w:rsidP="00A70CA1">
      <w:pPr>
        <w:jc w:val="both"/>
      </w:pPr>
      <w:r w:rsidRPr="00552ED3">
        <w:t>URBROJ: 2138/01-02-20-1</w:t>
      </w:r>
      <w:r w:rsidRPr="00552ED3">
        <w:tab/>
      </w:r>
      <w:r w:rsidRPr="00552ED3">
        <w:tab/>
      </w:r>
      <w:r w:rsidRPr="00552ED3">
        <w:tab/>
      </w:r>
      <w:r w:rsidRPr="00552ED3">
        <w:tab/>
      </w:r>
      <w:r w:rsidRPr="00552ED3">
        <w:tab/>
        <w:t>URBROJ:</w:t>
      </w:r>
      <w:r>
        <w:t>2138/06-02-20-1</w:t>
      </w:r>
      <w:r w:rsidRPr="00552ED3">
        <w:tab/>
      </w:r>
      <w:r w:rsidRPr="00552ED3">
        <w:tab/>
      </w:r>
      <w:r w:rsidRPr="00552ED3">
        <w:tab/>
      </w:r>
      <w:r w:rsidRPr="00552ED3">
        <w:tab/>
      </w:r>
      <w:r w:rsidRPr="00552ED3">
        <w:tab/>
      </w:r>
      <w:r w:rsidRPr="00552ED3">
        <w:tab/>
      </w:r>
      <w:r w:rsidRPr="00552ED3">
        <w:tab/>
      </w:r>
    </w:p>
    <w:p w:rsidR="00B7295B" w:rsidRPr="00C06434" w:rsidRDefault="00B7295B" w:rsidP="00A70CA1">
      <w:pPr>
        <w:jc w:val="both"/>
        <w:rPr>
          <w:sz w:val="24"/>
          <w:szCs w:val="24"/>
        </w:rPr>
      </w:pPr>
    </w:p>
    <w:p w:rsidR="00B7295B" w:rsidRPr="00C06434" w:rsidRDefault="00B7295B" w:rsidP="00A70CA1">
      <w:pPr>
        <w:jc w:val="both"/>
        <w:rPr>
          <w:sz w:val="24"/>
          <w:szCs w:val="24"/>
        </w:rPr>
      </w:pPr>
    </w:p>
    <w:p w:rsidR="00B7295B" w:rsidRPr="00C06434" w:rsidRDefault="00B7295B" w:rsidP="00A70CA1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>OPĆINA  SMOKVICA:</w:t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  <w:t>OPĆINA  BLATO:</w:t>
      </w:r>
    </w:p>
    <w:p w:rsidR="00B7295B" w:rsidRPr="00C06434" w:rsidRDefault="00B7295B" w:rsidP="00A70CA1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>Kuzma Tomašić</w:t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</w:r>
      <w:r w:rsidRPr="00C06434">
        <w:rPr>
          <w:sz w:val="24"/>
          <w:szCs w:val="24"/>
        </w:rPr>
        <w:tab/>
        <w:t>Ante Šeparović</w:t>
      </w:r>
    </w:p>
    <w:p w:rsidR="00B7295B" w:rsidRPr="00C06434" w:rsidRDefault="00B7295B" w:rsidP="00A70CA1">
      <w:pPr>
        <w:jc w:val="both"/>
        <w:rPr>
          <w:sz w:val="24"/>
          <w:szCs w:val="24"/>
        </w:rPr>
      </w:pPr>
    </w:p>
    <w:p w:rsidR="00B7295B" w:rsidRPr="00552ED3" w:rsidRDefault="00B7295B" w:rsidP="00A70CA1">
      <w:pPr>
        <w:jc w:val="both"/>
      </w:pPr>
      <w:r w:rsidRPr="00552ED3">
        <w:t>KLASA:</w:t>
      </w:r>
      <w:r w:rsidRPr="00552ED3">
        <w:tab/>
        <w:t>810-06/20-01/01</w:t>
      </w:r>
      <w:r w:rsidRPr="00552ED3">
        <w:tab/>
      </w:r>
      <w:r w:rsidRPr="00552ED3">
        <w:tab/>
      </w:r>
      <w:r w:rsidRPr="00552ED3">
        <w:tab/>
      </w:r>
      <w:r w:rsidRPr="00552ED3">
        <w:tab/>
      </w:r>
      <w:r w:rsidRPr="00552ED3">
        <w:tab/>
        <w:t>KLASA:</w:t>
      </w:r>
    </w:p>
    <w:p w:rsidR="00B7295B" w:rsidRPr="00552ED3" w:rsidRDefault="00B7295B" w:rsidP="00A70CA1">
      <w:pPr>
        <w:jc w:val="both"/>
      </w:pPr>
      <w:r w:rsidRPr="00552ED3">
        <w:t>URBROJ:2138/04-02-20-49</w:t>
      </w:r>
      <w:r w:rsidRPr="00552ED3">
        <w:tab/>
      </w:r>
      <w:r w:rsidRPr="00552ED3">
        <w:tab/>
      </w:r>
      <w:r w:rsidRPr="00552ED3">
        <w:tab/>
      </w:r>
      <w:r w:rsidRPr="00552ED3">
        <w:tab/>
      </w:r>
      <w:r w:rsidRPr="00552ED3">
        <w:tab/>
        <w:t>URBROJ:</w:t>
      </w:r>
    </w:p>
    <w:p w:rsidR="00B7295B" w:rsidRPr="00552ED3" w:rsidRDefault="00B7295B" w:rsidP="00A70CA1">
      <w:pPr>
        <w:jc w:val="both"/>
      </w:pPr>
    </w:p>
    <w:p w:rsidR="00B7295B" w:rsidRPr="00C06434" w:rsidRDefault="00B7295B" w:rsidP="00A70CA1">
      <w:pPr>
        <w:jc w:val="both"/>
        <w:rPr>
          <w:sz w:val="24"/>
          <w:szCs w:val="24"/>
        </w:rPr>
      </w:pPr>
    </w:p>
    <w:p w:rsidR="00B7295B" w:rsidRPr="00C06434" w:rsidRDefault="00B7295B" w:rsidP="00A70CA1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>OPĆINA VELA LUKA:</w:t>
      </w:r>
    </w:p>
    <w:p w:rsidR="00B7295B" w:rsidRPr="00C06434" w:rsidRDefault="00B7295B" w:rsidP="00A70CA1">
      <w:pPr>
        <w:jc w:val="both"/>
        <w:rPr>
          <w:sz w:val="24"/>
          <w:szCs w:val="24"/>
        </w:rPr>
      </w:pPr>
      <w:r w:rsidRPr="00C06434">
        <w:rPr>
          <w:sz w:val="24"/>
          <w:szCs w:val="24"/>
        </w:rPr>
        <w:t>Katarina Gugić</w:t>
      </w:r>
    </w:p>
    <w:p w:rsidR="00B7295B" w:rsidRPr="00552ED3" w:rsidRDefault="00B7295B" w:rsidP="00A70CA1">
      <w:pPr>
        <w:jc w:val="both"/>
      </w:pPr>
    </w:p>
    <w:p w:rsidR="00B7295B" w:rsidRPr="00552ED3" w:rsidRDefault="00B7295B" w:rsidP="00A70CA1">
      <w:pPr>
        <w:jc w:val="both"/>
      </w:pPr>
      <w:r w:rsidRPr="00552ED3">
        <w:t>KLASA:810-01/20-01/006</w:t>
      </w:r>
    </w:p>
    <w:p w:rsidR="00B7295B" w:rsidRPr="00552ED3" w:rsidRDefault="00B7295B" w:rsidP="00A70CA1">
      <w:pPr>
        <w:jc w:val="both"/>
      </w:pPr>
      <w:r w:rsidRPr="00552ED3">
        <w:t>URBROJ:2138/05-01-20-163</w:t>
      </w:r>
    </w:p>
    <w:p w:rsidR="00B7295B" w:rsidRDefault="00B7295B" w:rsidP="00A70CA1">
      <w:pPr>
        <w:jc w:val="both"/>
      </w:pPr>
    </w:p>
    <w:sectPr w:rsidR="00B7295B" w:rsidSect="00D57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B54"/>
    <w:rsid w:val="00041404"/>
    <w:rsid w:val="0009583E"/>
    <w:rsid w:val="00145A72"/>
    <w:rsid w:val="00196B54"/>
    <w:rsid w:val="0024351E"/>
    <w:rsid w:val="0027566B"/>
    <w:rsid w:val="00342B54"/>
    <w:rsid w:val="00552ED3"/>
    <w:rsid w:val="00632697"/>
    <w:rsid w:val="0069787C"/>
    <w:rsid w:val="00795D17"/>
    <w:rsid w:val="00863D93"/>
    <w:rsid w:val="00950F5F"/>
    <w:rsid w:val="00A2636C"/>
    <w:rsid w:val="00A70CA1"/>
    <w:rsid w:val="00B7295B"/>
    <w:rsid w:val="00C06434"/>
    <w:rsid w:val="00C21E5B"/>
    <w:rsid w:val="00D57597"/>
    <w:rsid w:val="00DA56C3"/>
    <w:rsid w:val="00EB6DA0"/>
    <w:rsid w:val="00ED1358"/>
    <w:rsid w:val="00FB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59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349</Words>
  <Characters>1991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 stavka 3</dc:title>
  <dc:subject/>
  <dc:creator>T A J N I C A</dc:creator>
  <cp:keywords/>
  <dc:description/>
  <cp:lastModifiedBy>korisnik</cp:lastModifiedBy>
  <cp:revision>3</cp:revision>
  <cp:lastPrinted>2020-04-09T07:54:00Z</cp:lastPrinted>
  <dcterms:created xsi:type="dcterms:W3CDTF">2020-04-15T09:30:00Z</dcterms:created>
  <dcterms:modified xsi:type="dcterms:W3CDTF">2020-04-15T09:32:00Z</dcterms:modified>
</cp:coreProperties>
</file>